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F9" w:rsidRDefault="00AE63F9" w:rsidP="00AE63F9">
      <w:pPr>
        <w:rPr>
          <w:rFonts w:ascii="黑体" w:eastAsia="黑体" w:hAnsi="黑体" w:cs="方正小标宋简体"/>
          <w:szCs w:val="32"/>
        </w:rPr>
      </w:pPr>
      <w:r>
        <w:rPr>
          <w:rFonts w:ascii="黑体" w:eastAsia="黑体" w:hAnsi="黑体" w:cs="方正小标宋简体" w:hint="eastAsia"/>
          <w:szCs w:val="32"/>
        </w:rPr>
        <w:t>附件</w:t>
      </w:r>
    </w:p>
    <w:p w:rsidR="00AE63F9" w:rsidRPr="00101ADC" w:rsidRDefault="00AE63F9" w:rsidP="00AE63F9">
      <w:pPr>
        <w:jc w:val="center"/>
        <w:rPr>
          <w:rFonts w:ascii="方正小标宋简体" w:eastAsia="方正小标宋简体" w:hAnsiTheme="minorEastAsia" w:cs="方正小标宋简体"/>
          <w:sz w:val="36"/>
          <w:szCs w:val="36"/>
        </w:rPr>
      </w:pPr>
      <w:r w:rsidRPr="00101ADC">
        <w:rPr>
          <w:rFonts w:ascii="方正小标宋简体" w:eastAsia="方正小标宋简体" w:hAnsiTheme="minorEastAsia" w:cs="方正小标宋简体" w:hint="eastAsia"/>
          <w:sz w:val="36"/>
          <w:szCs w:val="36"/>
        </w:rPr>
        <w:t>广东碧桂园职业学院思源助学金申请表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21"/>
        <w:gridCol w:w="580"/>
        <w:gridCol w:w="1114"/>
        <w:gridCol w:w="824"/>
        <w:gridCol w:w="830"/>
        <w:gridCol w:w="776"/>
        <w:gridCol w:w="482"/>
        <w:gridCol w:w="148"/>
        <w:gridCol w:w="1070"/>
        <w:gridCol w:w="993"/>
        <w:gridCol w:w="202"/>
        <w:gridCol w:w="899"/>
      </w:tblGrid>
      <w:tr w:rsidR="00AE63F9" w:rsidTr="007E44D8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AE63F9" w:rsidRDefault="00AE63F9" w:rsidP="007E44D8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学生基本情况</w:t>
            </w: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83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民族</w:t>
            </w:r>
          </w:p>
        </w:tc>
        <w:tc>
          <w:tcPr>
            <w:tcW w:w="899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7E44D8">
        <w:trPr>
          <w:cantSplit/>
          <w:trHeight w:val="454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AE63F9" w:rsidRDefault="00AE63F9" w:rsidP="007E44D8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院系</w:t>
            </w:r>
          </w:p>
        </w:tc>
        <w:tc>
          <w:tcPr>
            <w:tcW w:w="1694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班级</w:t>
            </w:r>
          </w:p>
        </w:tc>
        <w:tc>
          <w:tcPr>
            <w:tcW w:w="2088" w:type="dxa"/>
            <w:gridSpan w:val="3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2094" w:type="dxa"/>
            <w:gridSpan w:val="3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7E44D8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身份证</w:t>
            </w:r>
          </w:p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号  码</w:t>
            </w:r>
          </w:p>
        </w:tc>
        <w:tc>
          <w:tcPr>
            <w:tcW w:w="2518" w:type="dxa"/>
            <w:gridSpan w:val="3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入学前</w:t>
            </w:r>
          </w:p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户  口</w:t>
            </w:r>
          </w:p>
        </w:tc>
        <w:tc>
          <w:tcPr>
            <w:tcW w:w="2094" w:type="dxa"/>
            <w:gridSpan w:val="3"/>
            <w:vAlign w:val="center"/>
          </w:tcPr>
          <w:p w:rsidR="00AE63F9" w:rsidRDefault="00AE63F9" w:rsidP="007E44D8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□城镇 □农村</w:t>
            </w:r>
          </w:p>
        </w:tc>
      </w:tr>
      <w:tr w:rsidR="00AE63F9" w:rsidTr="007E44D8">
        <w:trPr>
          <w:cantSplit/>
          <w:trHeight w:val="454"/>
          <w:jc w:val="center"/>
        </w:trPr>
        <w:tc>
          <w:tcPr>
            <w:tcW w:w="846" w:type="dxa"/>
            <w:vMerge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毕  业</w:t>
            </w:r>
          </w:p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  校</w:t>
            </w:r>
          </w:p>
        </w:tc>
        <w:tc>
          <w:tcPr>
            <w:tcW w:w="4606" w:type="dxa"/>
            <w:gridSpan w:val="6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家  庭</w:t>
            </w:r>
          </w:p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7E44D8">
        <w:trPr>
          <w:cantSplit/>
          <w:trHeight w:val="759"/>
          <w:jc w:val="center"/>
        </w:trPr>
        <w:tc>
          <w:tcPr>
            <w:tcW w:w="846" w:type="dxa"/>
            <w:vMerge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家  庭</w:t>
            </w:r>
          </w:p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类  型</w:t>
            </w:r>
          </w:p>
        </w:tc>
        <w:tc>
          <w:tcPr>
            <w:tcW w:w="7918" w:type="dxa"/>
            <w:gridSpan w:val="11"/>
            <w:vAlign w:val="center"/>
          </w:tcPr>
          <w:p w:rsidR="00AE63F9" w:rsidRDefault="00AE63F9" w:rsidP="0032290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□特困供养人员  □低保户  □特困职工子女  □孤儿  □低收入（低保边缘、低保临界）家庭 □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1"/>
                <w:szCs w:val="21"/>
              </w:rPr>
              <w:t>原建档立卡家庭学生   □其他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AE63F9" w:rsidTr="007E44D8">
        <w:trPr>
          <w:cantSplit/>
          <w:trHeight w:val="544"/>
          <w:jc w:val="center"/>
        </w:trPr>
        <w:tc>
          <w:tcPr>
            <w:tcW w:w="846" w:type="dxa"/>
            <w:vMerge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家庭通讯地址</w:t>
            </w:r>
          </w:p>
        </w:tc>
        <w:tc>
          <w:tcPr>
            <w:tcW w:w="7918" w:type="dxa"/>
            <w:gridSpan w:val="11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7E44D8">
        <w:trPr>
          <w:cantSplit/>
          <w:trHeight w:val="426"/>
          <w:jc w:val="center"/>
        </w:trPr>
        <w:tc>
          <w:tcPr>
            <w:tcW w:w="846" w:type="dxa"/>
            <w:vMerge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 xml:space="preserve">  政</w:t>
            </w:r>
          </w:p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编  码</w:t>
            </w:r>
          </w:p>
        </w:tc>
        <w:tc>
          <w:tcPr>
            <w:tcW w:w="2518" w:type="dxa"/>
            <w:gridSpan w:val="3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家长联系电话</w:t>
            </w:r>
          </w:p>
        </w:tc>
        <w:tc>
          <w:tcPr>
            <w:tcW w:w="3794" w:type="dxa"/>
            <w:gridSpan w:val="6"/>
            <w:vAlign w:val="center"/>
          </w:tcPr>
          <w:p w:rsidR="00AE63F9" w:rsidRDefault="00AE63F9" w:rsidP="007E44D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</w:t>
            </w:r>
          </w:p>
        </w:tc>
      </w:tr>
      <w:tr w:rsidR="00AE63F9" w:rsidTr="004450B5">
        <w:trPr>
          <w:cantSplit/>
          <w:trHeight w:val="4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AE63F9" w:rsidRDefault="00AE63F9" w:rsidP="007E44D8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家庭主要成员情况</w:t>
            </w: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58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年龄</w:t>
            </w:r>
          </w:p>
        </w:tc>
        <w:tc>
          <w:tcPr>
            <w:tcW w:w="111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与学生</w:t>
            </w:r>
          </w:p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职业</w:t>
            </w:r>
          </w:p>
        </w:tc>
        <w:tc>
          <w:tcPr>
            <w:tcW w:w="993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年收入（元）</w:t>
            </w:r>
          </w:p>
        </w:tc>
        <w:tc>
          <w:tcPr>
            <w:tcW w:w="1101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健康状况</w:t>
            </w:r>
          </w:p>
        </w:tc>
      </w:tr>
      <w:tr w:rsidR="00AE63F9" w:rsidTr="004450B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4450B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4450B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4450B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4450B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4450B5">
        <w:trPr>
          <w:cantSplit/>
          <w:trHeight w:val="454"/>
          <w:jc w:val="center"/>
        </w:trPr>
        <w:tc>
          <w:tcPr>
            <w:tcW w:w="846" w:type="dxa"/>
            <w:vMerge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0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AE63F9" w:rsidRDefault="00AE63F9" w:rsidP="007E44D8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E63F9" w:rsidTr="007E44D8">
        <w:trPr>
          <w:cantSplit/>
          <w:trHeight w:val="2840"/>
          <w:jc w:val="center"/>
        </w:trPr>
        <w:tc>
          <w:tcPr>
            <w:tcW w:w="846" w:type="dxa"/>
            <w:textDirection w:val="tbRlV"/>
            <w:vAlign w:val="center"/>
          </w:tcPr>
          <w:p w:rsidR="00AE63F9" w:rsidRDefault="00AE63F9" w:rsidP="007E44D8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家庭有关信息</w:t>
            </w:r>
          </w:p>
        </w:tc>
        <w:tc>
          <w:tcPr>
            <w:tcW w:w="9039" w:type="dxa"/>
            <w:gridSpan w:val="12"/>
            <w:vAlign w:val="center"/>
          </w:tcPr>
          <w:p w:rsidR="00AE63F9" w:rsidRDefault="00AE63F9" w:rsidP="007E44D8">
            <w:pPr>
              <w:adjustRightInd w:val="0"/>
              <w:snapToGrid w:val="0"/>
              <w:spacing w:beforeLines="50" w:before="217" w:afterLines="50" w:after="21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①家庭年收入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（元）。</w:t>
            </w:r>
          </w:p>
          <w:p w:rsidR="00AE63F9" w:rsidRDefault="00AE63F9" w:rsidP="007E44D8">
            <w:pPr>
              <w:adjustRightInd w:val="0"/>
              <w:snapToGrid w:val="0"/>
              <w:spacing w:beforeLines="50" w:before="217" w:afterLines="50" w:after="217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②学生近两年已获资助情况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                                         </w:t>
            </w:r>
          </w:p>
          <w:p w:rsidR="00AE63F9" w:rsidRDefault="00AE63F9" w:rsidP="007E44D8">
            <w:pPr>
              <w:adjustRightInd w:val="0"/>
              <w:snapToGrid w:val="0"/>
              <w:spacing w:beforeLines="50" w:before="217" w:afterLines="50" w:after="21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AE63F9" w:rsidRDefault="00AE63F9" w:rsidP="007E44D8">
            <w:pPr>
              <w:adjustRightInd w:val="0"/>
              <w:snapToGrid w:val="0"/>
              <w:spacing w:beforeLines="50" w:before="217" w:afterLines="50" w:after="21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③家庭遭受突发意外事件：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AE63F9" w:rsidRDefault="00AE63F9" w:rsidP="007E44D8">
            <w:pPr>
              <w:adjustRightInd w:val="0"/>
              <w:snapToGrid w:val="0"/>
              <w:spacing w:beforeLines="50" w:before="217" w:afterLines="50" w:after="21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④家庭成员失业情况：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AE63F9" w:rsidRDefault="00AE63F9" w:rsidP="007E44D8">
            <w:pPr>
              <w:adjustRightInd w:val="0"/>
              <w:snapToGrid w:val="0"/>
              <w:spacing w:beforeLines="50" w:before="217" w:afterLines="50" w:after="217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⑤家庭欠债情况及原因：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AE63F9" w:rsidRDefault="00AE63F9" w:rsidP="007E44D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⑥其他情况：</w:t>
            </w:r>
            <w:r>
              <w:rPr>
                <w:rFonts w:ascii="仿宋" w:eastAsia="仿宋" w:hAnsi="仿宋" w:hint="eastAsia"/>
                <w:sz w:val="21"/>
                <w:szCs w:val="21"/>
                <w:u w:val="single"/>
              </w:rPr>
              <w:t xml:space="preserve">                                                                   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</w:tr>
      <w:tr w:rsidR="00AE63F9" w:rsidTr="007E44D8">
        <w:trPr>
          <w:trHeight w:val="1111"/>
          <w:jc w:val="center"/>
        </w:trPr>
        <w:tc>
          <w:tcPr>
            <w:tcW w:w="9885" w:type="dxa"/>
            <w:gridSpan w:val="13"/>
            <w:vAlign w:val="center"/>
          </w:tcPr>
          <w:p w:rsidR="00FC3B29" w:rsidRDefault="00FC3B29" w:rsidP="00101ADC">
            <w:pPr>
              <w:adjustRightInd w:val="0"/>
              <w:snapToGrid w:val="0"/>
              <w:spacing w:line="380" w:lineRule="exact"/>
              <w:ind w:firstLineChars="400" w:firstLine="843"/>
              <w:rPr>
                <w:rFonts w:ascii="仿宋" w:eastAsia="仿宋" w:hAnsi="仿宋"/>
                <w:b/>
                <w:sz w:val="21"/>
                <w:szCs w:val="21"/>
              </w:rPr>
            </w:pPr>
          </w:p>
          <w:p w:rsidR="00AE63F9" w:rsidRDefault="00AE63F9" w:rsidP="00101ADC">
            <w:pPr>
              <w:adjustRightInd w:val="0"/>
              <w:snapToGrid w:val="0"/>
              <w:spacing w:line="380" w:lineRule="exact"/>
              <w:ind w:firstLineChars="400" w:firstLine="843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本人承诺以上所填内容真实无误，并予以认可，如不真实，本人愿意承担相应后果。</w:t>
            </w:r>
          </w:p>
          <w:p w:rsidR="00FC3B29" w:rsidRDefault="00FC3B29" w:rsidP="00101ADC">
            <w:pPr>
              <w:adjustRightInd w:val="0"/>
              <w:snapToGrid w:val="0"/>
              <w:spacing w:line="380" w:lineRule="exact"/>
              <w:ind w:firstLineChars="400" w:firstLine="1285"/>
              <w:rPr>
                <w:rFonts w:ascii="仿宋" w:eastAsia="仿宋" w:hAnsi="仿宋" w:hint="eastAsia"/>
                <w:b/>
                <w:szCs w:val="21"/>
              </w:rPr>
            </w:pPr>
          </w:p>
          <w:p w:rsidR="00AE63F9" w:rsidRDefault="00AE63F9" w:rsidP="00101ADC">
            <w:pPr>
              <w:adjustRightInd w:val="0"/>
              <w:snapToGrid w:val="0"/>
              <w:spacing w:line="380" w:lineRule="exact"/>
              <w:ind w:firstLineChars="600" w:firstLine="12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学生本人签名：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学生家长或监护人签名：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年   月   日</w:t>
            </w:r>
          </w:p>
        </w:tc>
      </w:tr>
      <w:tr w:rsidR="00AE63F9" w:rsidTr="007E44D8">
        <w:trPr>
          <w:trHeight w:val="1111"/>
          <w:jc w:val="center"/>
        </w:trPr>
        <w:tc>
          <w:tcPr>
            <w:tcW w:w="1967" w:type="dxa"/>
            <w:gridSpan w:val="2"/>
            <w:vAlign w:val="center"/>
          </w:tcPr>
          <w:p w:rsidR="00AE63F9" w:rsidRDefault="00AE63F9" w:rsidP="007E44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lastRenderedPageBreak/>
              <w:t>申请学院思源</w:t>
            </w:r>
          </w:p>
          <w:p w:rsidR="00AE63F9" w:rsidRDefault="00AE63F9" w:rsidP="007E44D8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助学金原因</w:t>
            </w:r>
          </w:p>
        </w:tc>
        <w:tc>
          <w:tcPr>
            <w:tcW w:w="7918" w:type="dxa"/>
            <w:gridSpan w:val="11"/>
            <w:vAlign w:val="center"/>
          </w:tcPr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ind w:firstLineChars="2400" w:firstLine="50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申请人签字：          </w:t>
            </w:r>
          </w:p>
          <w:p w:rsidR="00AE63F9" w:rsidRDefault="00AE63F9" w:rsidP="007E44D8">
            <w:pPr>
              <w:adjustRightInd w:val="0"/>
              <w:snapToGrid w:val="0"/>
              <w:ind w:firstLineChars="600" w:firstLine="12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      年   月   日</w:t>
            </w:r>
          </w:p>
          <w:p w:rsidR="00AE63F9" w:rsidRDefault="00AE63F9" w:rsidP="007E44D8">
            <w:pPr>
              <w:adjustRightInd w:val="0"/>
              <w:snapToGrid w:val="0"/>
              <w:ind w:firstLineChars="600" w:firstLine="1920"/>
              <w:rPr>
                <w:rFonts w:ascii="仿宋" w:eastAsia="仿宋" w:hAnsi="仿宋"/>
                <w:szCs w:val="21"/>
              </w:rPr>
            </w:pPr>
          </w:p>
        </w:tc>
      </w:tr>
      <w:tr w:rsidR="00AE63F9" w:rsidTr="007E44D8">
        <w:trPr>
          <w:cantSplit/>
          <w:trHeight w:val="1109"/>
          <w:jc w:val="center"/>
        </w:trPr>
        <w:tc>
          <w:tcPr>
            <w:tcW w:w="1967" w:type="dxa"/>
            <w:gridSpan w:val="2"/>
            <w:vAlign w:val="center"/>
          </w:tcPr>
          <w:p w:rsidR="00AE63F9" w:rsidRDefault="00AE63F9" w:rsidP="007E44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辅导员意见</w:t>
            </w:r>
          </w:p>
          <w:p w:rsidR="00AE63F9" w:rsidRDefault="00AE63F9" w:rsidP="00101ADC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（意见中涵盖佐证材料提交情况）</w:t>
            </w:r>
          </w:p>
        </w:tc>
        <w:tc>
          <w:tcPr>
            <w:tcW w:w="7918" w:type="dxa"/>
            <w:gridSpan w:val="11"/>
            <w:vAlign w:val="center"/>
          </w:tcPr>
          <w:p w:rsidR="00AE63F9" w:rsidRDefault="00AE63F9" w:rsidP="007E44D8">
            <w:pPr>
              <w:spacing w:line="440" w:lineRule="exact"/>
              <w:ind w:firstLineChars="300" w:firstLine="960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ind w:firstLineChars="500" w:firstLine="105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签字：         </w:t>
            </w:r>
          </w:p>
          <w:p w:rsidR="00AE63F9" w:rsidRDefault="00AE63F9" w:rsidP="007E44D8">
            <w:pPr>
              <w:spacing w:line="440" w:lineRule="exact"/>
              <w:ind w:firstLineChars="500" w:firstLine="105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      年   月   日</w:t>
            </w:r>
          </w:p>
        </w:tc>
      </w:tr>
      <w:tr w:rsidR="00AE63F9" w:rsidTr="007E44D8">
        <w:trPr>
          <w:cantSplit/>
          <w:trHeight w:val="1109"/>
          <w:jc w:val="center"/>
        </w:trPr>
        <w:tc>
          <w:tcPr>
            <w:tcW w:w="1967" w:type="dxa"/>
            <w:gridSpan w:val="2"/>
            <w:vAlign w:val="center"/>
          </w:tcPr>
          <w:p w:rsidR="00AE63F9" w:rsidRDefault="00AE63F9" w:rsidP="007E44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教学系部</w:t>
            </w:r>
          </w:p>
          <w:p w:rsidR="00AE63F9" w:rsidRDefault="00AE63F9" w:rsidP="007E44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918" w:type="dxa"/>
            <w:gridSpan w:val="11"/>
            <w:vAlign w:val="center"/>
          </w:tcPr>
          <w:p w:rsidR="00AE63F9" w:rsidRDefault="00AE63F9" w:rsidP="007E44D8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ind w:firstLineChars="2400" w:firstLine="50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签章：               </w:t>
            </w:r>
          </w:p>
          <w:p w:rsidR="00AE63F9" w:rsidRDefault="00AE63F9" w:rsidP="007E44D8">
            <w:pPr>
              <w:spacing w:line="440" w:lineRule="exact"/>
              <w:ind w:firstLineChars="1200" w:firstLine="25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 年   月   日</w:t>
            </w:r>
          </w:p>
        </w:tc>
      </w:tr>
      <w:tr w:rsidR="00AE63F9" w:rsidTr="007E44D8">
        <w:trPr>
          <w:cantSplit/>
          <w:trHeight w:val="1109"/>
          <w:jc w:val="center"/>
        </w:trPr>
        <w:tc>
          <w:tcPr>
            <w:tcW w:w="1967" w:type="dxa"/>
            <w:gridSpan w:val="2"/>
            <w:vAlign w:val="center"/>
          </w:tcPr>
          <w:p w:rsidR="00AE63F9" w:rsidRDefault="00AE63F9" w:rsidP="007E44D8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学院奖助学金评审委员会意见</w:t>
            </w:r>
          </w:p>
        </w:tc>
        <w:tc>
          <w:tcPr>
            <w:tcW w:w="7918" w:type="dxa"/>
            <w:gridSpan w:val="11"/>
            <w:vAlign w:val="center"/>
          </w:tcPr>
          <w:p w:rsidR="00AE63F9" w:rsidRDefault="00AE63F9" w:rsidP="007E44D8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ind w:firstLineChars="2300" w:firstLine="7360"/>
              <w:jc w:val="lef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ind w:firstLineChars="2400" w:firstLine="50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签章：               </w:t>
            </w:r>
          </w:p>
          <w:p w:rsidR="00AE63F9" w:rsidRDefault="00AE63F9" w:rsidP="007E44D8">
            <w:pPr>
              <w:spacing w:line="440" w:lineRule="exact"/>
              <w:ind w:firstLineChars="1200" w:firstLine="25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                  年   月   日</w:t>
            </w:r>
          </w:p>
        </w:tc>
      </w:tr>
      <w:tr w:rsidR="00AE63F9" w:rsidTr="007E44D8">
        <w:trPr>
          <w:cantSplit/>
          <w:trHeight w:val="1109"/>
          <w:jc w:val="center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:rsidR="00AE63F9" w:rsidRDefault="00AE63F9" w:rsidP="007E44D8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学院意见</w:t>
            </w:r>
          </w:p>
        </w:tc>
        <w:tc>
          <w:tcPr>
            <w:tcW w:w="7918" w:type="dxa"/>
            <w:gridSpan w:val="11"/>
            <w:tcBorders>
              <w:bottom w:val="single" w:sz="4" w:space="0" w:color="auto"/>
            </w:tcBorders>
            <w:vAlign w:val="center"/>
          </w:tcPr>
          <w:p w:rsidR="00AE63F9" w:rsidRDefault="00AE63F9" w:rsidP="007E44D8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AE63F9" w:rsidRDefault="00AE63F9" w:rsidP="007E44D8">
            <w:pPr>
              <w:spacing w:line="440" w:lineRule="exact"/>
              <w:ind w:firstLineChars="2400" w:firstLine="504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签章：           </w:t>
            </w:r>
          </w:p>
          <w:p w:rsidR="00AE63F9" w:rsidRDefault="00AE63F9" w:rsidP="007E44D8">
            <w:pPr>
              <w:tabs>
                <w:tab w:val="left" w:pos="7911"/>
              </w:tabs>
              <w:spacing w:line="440" w:lineRule="exact"/>
              <w:ind w:rightChars="-65" w:right="-208" w:firstLineChars="2600" w:firstLine="546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年   月   日</w:t>
            </w:r>
          </w:p>
        </w:tc>
      </w:tr>
    </w:tbl>
    <w:p w:rsidR="00205100" w:rsidRPr="0012560D" w:rsidRDefault="00205100" w:rsidP="00FC3B29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sectPr w:rsidR="00205100" w:rsidRPr="0012560D" w:rsidSect="00FC3B29">
      <w:footerReference w:type="even" r:id="rId8"/>
      <w:footerReference w:type="default" r:id="rId9"/>
      <w:footerReference w:type="first" r:id="rId10"/>
      <w:pgSz w:w="11907" w:h="16840" w:code="9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040" w:rsidRDefault="00167040">
      <w:r>
        <w:separator/>
      </w:r>
    </w:p>
  </w:endnote>
  <w:endnote w:type="continuationSeparator" w:id="0">
    <w:p w:rsidR="00167040" w:rsidRDefault="0016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6C183B">
    <w:pPr>
      <w:pStyle w:val="a3"/>
      <w:rPr>
        <w:lang w:eastAsia="zh-CN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154940</wp:posOffset>
              </wp:positionH>
              <wp:positionV relativeFrom="paragraph">
                <wp:posOffset>-104775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C63503">
                          <w:pPr>
                            <w:pStyle w:val="a3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3B29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186AAD"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2.2pt;margin-top:-8.25pt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" filled="f" stroked="f">
              <v:textbox style="mso-fit-shape-to-text:t" inset="0,0,0,0">
                <w:txbxContent>
                  <w:p w:rsidR="000F691E" w:rsidRPr="00095F6E" w:rsidRDefault="00C63503">
                    <w:pPr>
                      <w:pStyle w:val="a3"/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eastAsia="zh-CN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FC3B29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 w:rsidR="00186AAD"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6C183B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4957445</wp:posOffset>
              </wp:positionH>
              <wp:positionV relativeFrom="paragraph">
                <wp:posOffset>-152400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91E" w:rsidRPr="00095F6E" w:rsidRDefault="00727737">
                          <w:pPr>
                            <w:pStyle w:val="a3"/>
                            <w:jc w:val="right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="00186AAD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F691E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186AAD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2908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186AAD"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90.35pt;margin-top:-12pt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" filled="f" stroked="f">
              <v:textbox style="mso-fit-shape-to-text:t" inset="0,0,0,0">
                <w:txbxContent>
                  <w:p w:rsidR="000F691E" w:rsidRPr="00095F6E" w:rsidRDefault="00727737">
                    <w:pPr>
                      <w:pStyle w:val="a3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="00186AAD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="000F691E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="00186AAD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322908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1</w:t>
                    </w:r>
                    <w:r w:rsidR="00186AAD"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F691E" w:rsidRDefault="000F691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1E" w:rsidRDefault="00186AA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1E">
      <w:t>- 1 -</w:t>
    </w:r>
    <w:r>
      <w:fldChar w:fldCharType="end"/>
    </w:r>
  </w:p>
  <w:p w:rsidR="000F691E" w:rsidRDefault="000F6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040" w:rsidRDefault="00167040">
      <w:r>
        <w:separator/>
      </w:r>
    </w:p>
  </w:footnote>
  <w:footnote w:type="continuationSeparator" w:id="0">
    <w:p w:rsidR="00167040" w:rsidRDefault="0016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8E6194"/>
    <w:multiLevelType w:val="singleLevel"/>
    <w:tmpl w:val="9F8E6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F203182"/>
    <w:multiLevelType w:val="singleLevel"/>
    <w:tmpl w:val="AF2031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0EB7A6F"/>
    <w:multiLevelType w:val="singleLevel"/>
    <w:tmpl w:val="C0EB7A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8E2D104"/>
    <w:multiLevelType w:val="singleLevel"/>
    <w:tmpl w:val="C8E2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F43F41D"/>
    <w:multiLevelType w:val="singleLevel"/>
    <w:tmpl w:val="DF43F4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EA23E651"/>
    <w:multiLevelType w:val="singleLevel"/>
    <w:tmpl w:val="EA23E6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4A69142"/>
    <w:multiLevelType w:val="singleLevel"/>
    <w:tmpl w:val="04A69142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7" w15:restartNumberingAfterBreak="0">
    <w:nsid w:val="0629B470"/>
    <w:multiLevelType w:val="singleLevel"/>
    <w:tmpl w:val="0629B4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E6BD912"/>
    <w:multiLevelType w:val="singleLevel"/>
    <w:tmpl w:val="0E6BD912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9" w15:restartNumberingAfterBreak="0">
    <w:nsid w:val="278C3EFF"/>
    <w:multiLevelType w:val="singleLevel"/>
    <w:tmpl w:val="278C3E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294E50E2"/>
    <w:multiLevelType w:val="hybridMultilevel"/>
    <w:tmpl w:val="3D2AC696"/>
    <w:lvl w:ilvl="0" w:tplc="456CB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187FA9"/>
    <w:multiLevelType w:val="multilevel"/>
    <w:tmpl w:val="78B8BD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7BD9E"/>
    <w:multiLevelType w:val="singleLevel"/>
    <w:tmpl w:val="4247BD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4C961533"/>
    <w:multiLevelType w:val="singleLevel"/>
    <w:tmpl w:val="4C9615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59ACAA06"/>
    <w:multiLevelType w:val="singleLevel"/>
    <w:tmpl w:val="59ACAA06"/>
    <w:lvl w:ilvl="0">
      <w:start w:val="2"/>
      <w:numFmt w:val="decimal"/>
      <w:suff w:val="nothing"/>
      <w:lvlText w:val="%1."/>
      <w:lvlJc w:val="left"/>
    </w:lvl>
  </w:abstractNum>
  <w:abstractNum w:abstractNumId="15" w15:restartNumberingAfterBreak="0">
    <w:nsid w:val="66250AF4"/>
    <w:multiLevelType w:val="singleLevel"/>
    <w:tmpl w:val="66250A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 w15:restartNumberingAfterBreak="0">
    <w:nsid w:val="7064DCEF"/>
    <w:multiLevelType w:val="singleLevel"/>
    <w:tmpl w:val="7064D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 w15:restartNumberingAfterBreak="0">
    <w:nsid w:val="7B0D9701"/>
    <w:multiLevelType w:val="singleLevel"/>
    <w:tmpl w:val="7B0D97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7EF25F03"/>
    <w:multiLevelType w:val="hybridMultilevel"/>
    <w:tmpl w:val="FCEA45C0"/>
    <w:lvl w:ilvl="0" w:tplc="0756D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3"/>
  </w:num>
  <w:num w:numId="5">
    <w:abstractNumId w:val="16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4"/>
  </w:num>
  <w:num w:numId="11">
    <w:abstractNumId w:val="17"/>
  </w:num>
  <w:num w:numId="12">
    <w:abstractNumId w:val="13"/>
  </w:num>
  <w:num w:numId="13">
    <w:abstractNumId w:val="9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07CA3"/>
    <w:rsid w:val="00014FEE"/>
    <w:rsid w:val="00015932"/>
    <w:rsid w:val="00016C49"/>
    <w:rsid w:val="000243BA"/>
    <w:rsid w:val="000274CA"/>
    <w:rsid w:val="000328DB"/>
    <w:rsid w:val="00032FC7"/>
    <w:rsid w:val="000353CA"/>
    <w:rsid w:val="00040DE9"/>
    <w:rsid w:val="00051F70"/>
    <w:rsid w:val="000553E6"/>
    <w:rsid w:val="0005771D"/>
    <w:rsid w:val="00061715"/>
    <w:rsid w:val="00061C3B"/>
    <w:rsid w:val="00062029"/>
    <w:rsid w:val="00065DA8"/>
    <w:rsid w:val="00073A34"/>
    <w:rsid w:val="0007475B"/>
    <w:rsid w:val="00076DAE"/>
    <w:rsid w:val="00076FCD"/>
    <w:rsid w:val="000821DB"/>
    <w:rsid w:val="000848FB"/>
    <w:rsid w:val="00094387"/>
    <w:rsid w:val="00095F6E"/>
    <w:rsid w:val="00097EA8"/>
    <w:rsid w:val="000A323E"/>
    <w:rsid w:val="000A5E18"/>
    <w:rsid w:val="000B6552"/>
    <w:rsid w:val="000C30BB"/>
    <w:rsid w:val="000C6C48"/>
    <w:rsid w:val="000C6F52"/>
    <w:rsid w:val="000E47AC"/>
    <w:rsid w:val="000F1AE2"/>
    <w:rsid w:val="000F691E"/>
    <w:rsid w:val="00101ADC"/>
    <w:rsid w:val="001029DB"/>
    <w:rsid w:val="001039E5"/>
    <w:rsid w:val="001049EC"/>
    <w:rsid w:val="00112977"/>
    <w:rsid w:val="00112BB7"/>
    <w:rsid w:val="001226E7"/>
    <w:rsid w:val="0012560D"/>
    <w:rsid w:val="0013363F"/>
    <w:rsid w:val="00140550"/>
    <w:rsid w:val="0014281C"/>
    <w:rsid w:val="001460E0"/>
    <w:rsid w:val="00146585"/>
    <w:rsid w:val="001600A0"/>
    <w:rsid w:val="00164DC0"/>
    <w:rsid w:val="00167040"/>
    <w:rsid w:val="00172A27"/>
    <w:rsid w:val="00174966"/>
    <w:rsid w:val="00174E31"/>
    <w:rsid w:val="001768FA"/>
    <w:rsid w:val="001807A5"/>
    <w:rsid w:val="001859D5"/>
    <w:rsid w:val="00186AAD"/>
    <w:rsid w:val="0019287D"/>
    <w:rsid w:val="001949B0"/>
    <w:rsid w:val="001A5D39"/>
    <w:rsid w:val="001A5F32"/>
    <w:rsid w:val="001B281A"/>
    <w:rsid w:val="001B2C3C"/>
    <w:rsid w:val="001B6547"/>
    <w:rsid w:val="001B71C6"/>
    <w:rsid w:val="001C2600"/>
    <w:rsid w:val="001C3E9D"/>
    <w:rsid w:val="001C724E"/>
    <w:rsid w:val="001D5B31"/>
    <w:rsid w:val="001F23E9"/>
    <w:rsid w:val="001F3F8B"/>
    <w:rsid w:val="001F4884"/>
    <w:rsid w:val="001F4E4A"/>
    <w:rsid w:val="001F4F31"/>
    <w:rsid w:val="001F5962"/>
    <w:rsid w:val="00205100"/>
    <w:rsid w:val="00205E93"/>
    <w:rsid w:val="002061A6"/>
    <w:rsid w:val="002102A8"/>
    <w:rsid w:val="0021095B"/>
    <w:rsid w:val="00212888"/>
    <w:rsid w:val="00215A50"/>
    <w:rsid w:val="002333E9"/>
    <w:rsid w:val="00235136"/>
    <w:rsid w:val="002354CA"/>
    <w:rsid w:val="00236762"/>
    <w:rsid w:val="00241D41"/>
    <w:rsid w:val="00244F5A"/>
    <w:rsid w:val="00261B71"/>
    <w:rsid w:val="00264A69"/>
    <w:rsid w:val="00266925"/>
    <w:rsid w:val="00273ED8"/>
    <w:rsid w:val="00286435"/>
    <w:rsid w:val="00290667"/>
    <w:rsid w:val="0029407E"/>
    <w:rsid w:val="002A3893"/>
    <w:rsid w:val="002A7D13"/>
    <w:rsid w:val="002B6FA6"/>
    <w:rsid w:val="002C24C4"/>
    <w:rsid w:val="002D4277"/>
    <w:rsid w:val="002D4937"/>
    <w:rsid w:val="002D57B4"/>
    <w:rsid w:val="002D6767"/>
    <w:rsid w:val="002D7F54"/>
    <w:rsid w:val="002E22F7"/>
    <w:rsid w:val="002E2920"/>
    <w:rsid w:val="002E32B7"/>
    <w:rsid w:val="002E7A9D"/>
    <w:rsid w:val="002F4012"/>
    <w:rsid w:val="002F4B1A"/>
    <w:rsid w:val="0030333E"/>
    <w:rsid w:val="0030434C"/>
    <w:rsid w:val="00305DBE"/>
    <w:rsid w:val="003135D5"/>
    <w:rsid w:val="00314B4F"/>
    <w:rsid w:val="00316A73"/>
    <w:rsid w:val="00322908"/>
    <w:rsid w:val="00325022"/>
    <w:rsid w:val="003319CB"/>
    <w:rsid w:val="003426C0"/>
    <w:rsid w:val="00345D47"/>
    <w:rsid w:val="00353592"/>
    <w:rsid w:val="003545B3"/>
    <w:rsid w:val="00357B2B"/>
    <w:rsid w:val="00360881"/>
    <w:rsid w:val="00362E47"/>
    <w:rsid w:val="003673F5"/>
    <w:rsid w:val="0036794C"/>
    <w:rsid w:val="00374903"/>
    <w:rsid w:val="003774E9"/>
    <w:rsid w:val="00383B61"/>
    <w:rsid w:val="00383FBA"/>
    <w:rsid w:val="003858C2"/>
    <w:rsid w:val="00390883"/>
    <w:rsid w:val="003B0286"/>
    <w:rsid w:val="003B5E8E"/>
    <w:rsid w:val="003C2040"/>
    <w:rsid w:val="003C31F5"/>
    <w:rsid w:val="003C6672"/>
    <w:rsid w:val="003D0121"/>
    <w:rsid w:val="003D3426"/>
    <w:rsid w:val="003D3F20"/>
    <w:rsid w:val="003E12EA"/>
    <w:rsid w:val="003E5740"/>
    <w:rsid w:val="003E5DE8"/>
    <w:rsid w:val="003F2353"/>
    <w:rsid w:val="003F38BD"/>
    <w:rsid w:val="00410767"/>
    <w:rsid w:val="00410FDB"/>
    <w:rsid w:val="00412A9B"/>
    <w:rsid w:val="00414272"/>
    <w:rsid w:val="00414FF1"/>
    <w:rsid w:val="00420EF1"/>
    <w:rsid w:val="004239FB"/>
    <w:rsid w:val="004249C0"/>
    <w:rsid w:val="00435F7E"/>
    <w:rsid w:val="00443441"/>
    <w:rsid w:val="004450B5"/>
    <w:rsid w:val="00454213"/>
    <w:rsid w:val="00455DC5"/>
    <w:rsid w:val="00460C5D"/>
    <w:rsid w:val="004633E3"/>
    <w:rsid w:val="00464DE4"/>
    <w:rsid w:val="0047044D"/>
    <w:rsid w:val="00471BC5"/>
    <w:rsid w:val="0047222C"/>
    <w:rsid w:val="004767DC"/>
    <w:rsid w:val="00480428"/>
    <w:rsid w:val="004856CB"/>
    <w:rsid w:val="00485A2C"/>
    <w:rsid w:val="0049360A"/>
    <w:rsid w:val="004A0A5C"/>
    <w:rsid w:val="004A52B9"/>
    <w:rsid w:val="004A638F"/>
    <w:rsid w:val="004A6BCE"/>
    <w:rsid w:val="004B7DCF"/>
    <w:rsid w:val="004C6AC1"/>
    <w:rsid w:val="004D2146"/>
    <w:rsid w:val="004D2260"/>
    <w:rsid w:val="004E6756"/>
    <w:rsid w:val="004F4E4D"/>
    <w:rsid w:val="004F6E47"/>
    <w:rsid w:val="00501750"/>
    <w:rsid w:val="005061DE"/>
    <w:rsid w:val="005119C6"/>
    <w:rsid w:val="00511AA9"/>
    <w:rsid w:val="00513F5D"/>
    <w:rsid w:val="00515A67"/>
    <w:rsid w:val="00515D45"/>
    <w:rsid w:val="00516806"/>
    <w:rsid w:val="0052071B"/>
    <w:rsid w:val="0052620A"/>
    <w:rsid w:val="00537F52"/>
    <w:rsid w:val="00543D54"/>
    <w:rsid w:val="0054567A"/>
    <w:rsid w:val="00552EBC"/>
    <w:rsid w:val="0055689B"/>
    <w:rsid w:val="0056498F"/>
    <w:rsid w:val="00566A1B"/>
    <w:rsid w:val="00566BD0"/>
    <w:rsid w:val="0057269F"/>
    <w:rsid w:val="00572BB8"/>
    <w:rsid w:val="0057569B"/>
    <w:rsid w:val="00577FA1"/>
    <w:rsid w:val="0058358D"/>
    <w:rsid w:val="005840FA"/>
    <w:rsid w:val="005933DF"/>
    <w:rsid w:val="00596234"/>
    <w:rsid w:val="005975BB"/>
    <w:rsid w:val="005A4072"/>
    <w:rsid w:val="005A580B"/>
    <w:rsid w:val="005B3CD4"/>
    <w:rsid w:val="005C00C5"/>
    <w:rsid w:val="005C1005"/>
    <w:rsid w:val="005C36C9"/>
    <w:rsid w:val="005D271C"/>
    <w:rsid w:val="005D4882"/>
    <w:rsid w:val="005E31D0"/>
    <w:rsid w:val="005E3EFD"/>
    <w:rsid w:val="005E6C7C"/>
    <w:rsid w:val="005F35F8"/>
    <w:rsid w:val="005F5CC0"/>
    <w:rsid w:val="00600E5A"/>
    <w:rsid w:val="00610542"/>
    <w:rsid w:val="006121D3"/>
    <w:rsid w:val="006122F1"/>
    <w:rsid w:val="006127FF"/>
    <w:rsid w:val="00631A1F"/>
    <w:rsid w:val="0063269B"/>
    <w:rsid w:val="00646F39"/>
    <w:rsid w:val="00653EE7"/>
    <w:rsid w:val="00656992"/>
    <w:rsid w:val="00660765"/>
    <w:rsid w:val="00663259"/>
    <w:rsid w:val="00666356"/>
    <w:rsid w:val="00666B45"/>
    <w:rsid w:val="006719DA"/>
    <w:rsid w:val="00675524"/>
    <w:rsid w:val="00676A72"/>
    <w:rsid w:val="0068173E"/>
    <w:rsid w:val="006A1D22"/>
    <w:rsid w:val="006A4E3B"/>
    <w:rsid w:val="006B0E9A"/>
    <w:rsid w:val="006B5025"/>
    <w:rsid w:val="006B64D6"/>
    <w:rsid w:val="006C183B"/>
    <w:rsid w:val="006C44A0"/>
    <w:rsid w:val="006D0224"/>
    <w:rsid w:val="006D10BD"/>
    <w:rsid w:val="006E6547"/>
    <w:rsid w:val="006F5FBA"/>
    <w:rsid w:val="006F633B"/>
    <w:rsid w:val="007014BD"/>
    <w:rsid w:val="00703427"/>
    <w:rsid w:val="0070343B"/>
    <w:rsid w:val="00703C91"/>
    <w:rsid w:val="007050AE"/>
    <w:rsid w:val="00705CE6"/>
    <w:rsid w:val="00706E45"/>
    <w:rsid w:val="007079C4"/>
    <w:rsid w:val="0071321F"/>
    <w:rsid w:val="007134EC"/>
    <w:rsid w:val="00716D18"/>
    <w:rsid w:val="00725A91"/>
    <w:rsid w:val="00727737"/>
    <w:rsid w:val="0073296D"/>
    <w:rsid w:val="007360BB"/>
    <w:rsid w:val="0073793A"/>
    <w:rsid w:val="0075275D"/>
    <w:rsid w:val="007531C8"/>
    <w:rsid w:val="00755444"/>
    <w:rsid w:val="007630F8"/>
    <w:rsid w:val="0076567C"/>
    <w:rsid w:val="00766A8D"/>
    <w:rsid w:val="00771703"/>
    <w:rsid w:val="00777784"/>
    <w:rsid w:val="00777C05"/>
    <w:rsid w:val="00787884"/>
    <w:rsid w:val="007942BC"/>
    <w:rsid w:val="007949ED"/>
    <w:rsid w:val="00796C11"/>
    <w:rsid w:val="007A4DA3"/>
    <w:rsid w:val="007B2839"/>
    <w:rsid w:val="007C5315"/>
    <w:rsid w:val="007D0E04"/>
    <w:rsid w:val="007D0EC0"/>
    <w:rsid w:val="007D335B"/>
    <w:rsid w:val="007D6ED5"/>
    <w:rsid w:val="007E032F"/>
    <w:rsid w:val="007E30D4"/>
    <w:rsid w:val="007F5372"/>
    <w:rsid w:val="008027F5"/>
    <w:rsid w:val="00803AFE"/>
    <w:rsid w:val="00804469"/>
    <w:rsid w:val="00810D72"/>
    <w:rsid w:val="00810E98"/>
    <w:rsid w:val="00811DF5"/>
    <w:rsid w:val="00812E19"/>
    <w:rsid w:val="008240A1"/>
    <w:rsid w:val="00825FB5"/>
    <w:rsid w:val="0083181B"/>
    <w:rsid w:val="008323EA"/>
    <w:rsid w:val="00840142"/>
    <w:rsid w:val="008428B2"/>
    <w:rsid w:val="0084326B"/>
    <w:rsid w:val="0085047B"/>
    <w:rsid w:val="00851689"/>
    <w:rsid w:val="008604C3"/>
    <w:rsid w:val="0086411B"/>
    <w:rsid w:val="00871D67"/>
    <w:rsid w:val="008753C8"/>
    <w:rsid w:val="00876D86"/>
    <w:rsid w:val="00882034"/>
    <w:rsid w:val="008866CA"/>
    <w:rsid w:val="00890C9A"/>
    <w:rsid w:val="008919E1"/>
    <w:rsid w:val="00897010"/>
    <w:rsid w:val="0089789F"/>
    <w:rsid w:val="008A1159"/>
    <w:rsid w:val="008A3644"/>
    <w:rsid w:val="008A3D8E"/>
    <w:rsid w:val="008A4190"/>
    <w:rsid w:val="008A6306"/>
    <w:rsid w:val="008C15CF"/>
    <w:rsid w:val="008C28A2"/>
    <w:rsid w:val="008C4370"/>
    <w:rsid w:val="008C4734"/>
    <w:rsid w:val="008D576A"/>
    <w:rsid w:val="008D7443"/>
    <w:rsid w:val="008E0542"/>
    <w:rsid w:val="008E1DF8"/>
    <w:rsid w:val="008E69A1"/>
    <w:rsid w:val="008F195C"/>
    <w:rsid w:val="00903F41"/>
    <w:rsid w:val="009051E3"/>
    <w:rsid w:val="00907366"/>
    <w:rsid w:val="009076F6"/>
    <w:rsid w:val="00911CA0"/>
    <w:rsid w:val="00925E58"/>
    <w:rsid w:val="00931DFA"/>
    <w:rsid w:val="009357F9"/>
    <w:rsid w:val="00936F3E"/>
    <w:rsid w:val="009405CB"/>
    <w:rsid w:val="00943E30"/>
    <w:rsid w:val="00947016"/>
    <w:rsid w:val="00952AFD"/>
    <w:rsid w:val="00953111"/>
    <w:rsid w:val="009550F7"/>
    <w:rsid w:val="00955428"/>
    <w:rsid w:val="0095570A"/>
    <w:rsid w:val="009576C6"/>
    <w:rsid w:val="00971E71"/>
    <w:rsid w:val="00972C46"/>
    <w:rsid w:val="009812DA"/>
    <w:rsid w:val="00990DD1"/>
    <w:rsid w:val="00991CB6"/>
    <w:rsid w:val="0099234C"/>
    <w:rsid w:val="009933FB"/>
    <w:rsid w:val="00994076"/>
    <w:rsid w:val="009A0080"/>
    <w:rsid w:val="009A3AFB"/>
    <w:rsid w:val="009A5488"/>
    <w:rsid w:val="009A601C"/>
    <w:rsid w:val="009B1795"/>
    <w:rsid w:val="009B6B1A"/>
    <w:rsid w:val="009B6B8A"/>
    <w:rsid w:val="009C0D3D"/>
    <w:rsid w:val="009C1927"/>
    <w:rsid w:val="009C3C5D"/>
    <w:rsid w:val="009D2FD6"/>
    <w:rsid w:val="009D370A"/>
    <w:rsid w:val="009D6169"/>
    <w:rsid w:val="009D6C48"/>
    <w:rsid w:val="009E0187"/>
    <w:rsid w:val="009E0DAD"/>
    <w:rsid w:val="009E2575"/>
    <w:rsid w:val="009E42F8"/>
    <w:rsid w:val="009F4668"/>
    <w:rsid w:val="00A0417A"/>
    <w:rsid w:val="00A061C1"/>
    <w:rsid w:val="00A07F58"/>
    <w:rsid w:val="00A10FA7"/>
    <w:rsid w:val="00A123B4"/>
    <w:rsid w:val="00A1635D"/>
    <w:rsid w:val="00A219A3"/>
    <w:rsid w:val="00A24F2E"/>
    <w:rsid w:val="00A33E6D"/>
    <w:rsid w:val="00A34622"/>
    <w:rsid w:val="00A37C37"/>
    <w:rsid w:val="00A44471"/>
    <w:rsid w:val="00A46FFB"/>
    <w:rsid w:val="00A529EA"/>
    <w:rsid w:val="00A542F2"/>
    <w:rsid w:val="00A56DEB"/>
    <w:rsid w:val="00A6506E"/>
    <w:rsid w:val="00A65C24"/>
    <w:rsid w:val="00A67DA8"/>
    <w:rsid w:val="00A72DFB"/>
    <w:rsid w:val="00A74CBC"/>
    <w:rsid w:val="00A75707"/>
    <w:rsid w:val="00A75E79"/>
    <w:rsid w:val="00A84B55"/>
    <w:rsid w:val="00A8623E"/>
    <w:rsid w:val="00A91B60"/>
    <w:rsid w:val="00A92F01"/>
    <w:rsid w:val="00A93E04"/>
    <w:rsid w:val="00A97CAF"/>
    <w:rsid w:val="00AA238A"/>
    <w:rsid w:val="00AA3F0E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E63F9"/>
    <w:rsid w:val="00AE7971"/>
    <w:rsid w:val="00AF0379"/>
    <w:rsid w:val="00AF1D9D"/>
    <w:rsid w:val="00AF7C49"/>
    <w:rsid w:val="00B001FF"/>
    <w:rsid w:val="00B0397D"/>
    <w:rsid w:val="00B117A4"/>
    <w:rsid w:val="00B17E2D"/>
    <w:rsid w:val="00B208DA"/>
    <w:rsid w:val="00B24CE1"/>
    <w:rsid w:val="00B26D74"/>
    <w:rsid w:val="00B32DD6"/>
    <w:rsid w:val="00B367E1"/>
    <w:rsid w:val="00B40615"/>
    <w:rsid w:val="00B52A60"/>
    <w:rsid w:val="00B536F0"/>
    <w:rsid w:val="00B5421D"/>
    <w:rsid w:val="00B558BF"/>
    <w:rsid w:val="00B57D22"/>
    <w:rsid w:val="00B610EA"/>
    <w:rsid w:val="00B6166A"/>
    <w:rsid w:val="00B61EC8"/>
    <w:rsid w:val="00B6447A"/>
    <w:rsid w:val="00B67082"/>
    <w:rsid w:val="00B71CE7"/>
    <w:rsid w:val="00B76B2C"/>
    <w:rsid w:val="00B77519"/>
    <w:rsid w:val="00B8063E"/>
    <w:rsid w:val="00B80750"/>
    <w:rsid w:val="00B81DD4"/>
    <w:rsid w:val="00B84893"/>
    <w:rsid w:val="00B86765"/>
    <w:rsid w:val="00B90C57"/>
    <w:rsid w:val="00B91305"/>
    <w:rsid w:val="00B91F08"/>
    <w:rsid w:val="00B94E3D"/>
    <w:rsid w:val="00BA0BBE"/>
    <w:rsid w:val="00BA41F8"/>
    <w:rsid w:val="00BA5BED"/>
    <w:rsid w:val="00BA6F85"/>
    <w:rsid w:val="00BB0A76"/>
    <w:rsid w:val="00BB13E2"/>
    <w:rsid w:val="00BB26B9"/>
    <w:rsid w:val="00BB7326"/>
    <w:rsid w:val="00BC08F1"/>
    <w:rsid w:val="00BC3DF5"/>
    <w:rsid w:val="00BD4821"/>
    <w:rsid w:val="00BD60B9"/>
    <w:rsid w:val="00BF0F0B"/>
    <w:rsid w:val="00BF2A11"/>
    <w:rsid w:val="00BF52CE"/>
    <w:rsid w:val="00BF681C"/>
    <w:rsid w:val="00C01606"/>
    <w:rsid w:val="00C01C53"/>
    <w:rsid w:val="00C04844"/>
    <w:rsid w:val="00C10600"/>
    <w:rsid w:val="00C13482"/>
    <w:rsid w:val="00C14C89"/>
    <w:rsid w:val="00C2156A"/>
    <w:rsid w:val="00C224B3"/>
    <w:rsid w:val="00C26AAF"/>
    <w:rsid w:val="00C2760B"/>
    <w:rsid w:val="00C32915"/>
    <w:rsid w:val="00C351CB"/>
    <w:rsid w:val="00C37361"/>
    <w:rsid w:val="00C37FCA"/>
    <w:rsid w:val="00C43718"/>
    <w:rsid w:val="00C446C6"/>
    <w:rsid w:val="00C44ACD"/>
    <w:rsid w:val="00C50AAD"/>
    <w:rsid w:val="00C51D7D"/>
    <w:rsid w:val="00C52DD8"/>
    <w:rsid w:val="00C628AA"/>
    <w:rsid w:val="00C63503"/>
    <w:rsid w:val="00C75BCD"/>
    <w:rsid w:val="00C80D1B"/>
    <w:rsid w:val="00C81C48"/>
    <w:rsid w:val="00C81D5C"/>
    <w:rsid w:val="00C92D34"/>
    <w:rsid w:val="00C95474"/>
    <w:rsid w:val="00CA037D"/>
    <w:rsid w:val="00CA59A1"/>
    <w:rsid w:val="00CC47A4"/>
    <w:rsid w:val="00CC58EE"/>
    <w:rsid w:val="00CC748C"/>
    <w:rsid w:val="00CD0C6A"/>
    <w:rsid w:val="00CD29AA"/>
    <w:rsid w:val="00CE4CAA"/>
    <w:rsid w:val="00CE7281"/>
    <w:rsid w:val="00CF1051"/>
    <w:rsid w:val="00CF16C2"/>
    <w:rsid w:val="00CF2B44"/>
    <w:rsid w:val="00CF6FCA"/>
    <w:rsid w:val="00D02A18"/>
    <w:rsid w:val="00D040AF"/>
    <w:rsid w:val="00D05463"/>
    <w:rsid w:val="00D05CE7"/>
    <w:rsid w:val="00D06023"/>
    <w:rsid w:val="00D0715F"/>
    <w:rsid w:val="00D117A4"/>
    <w:rsid w:val="00D1289D"/>
    <w:rsid w:val="00D14CF2"/>
    <w:rsid w:val="00D166FB"/>
    <w:rsid w:val="00D215CD"/>
    <w:rsid w:val="00D23F87"/>
    <w:rsid w:val="00D370E9"/>
    <w:rsid w:val="00D4015E"/>
    <w:rsid w:val="00D42D9F"/>
    <w:rsid w:val="00D4378D"/>
    <w:rsid w:val="00D47926"/>
    <w:rsid w:val="00D5680B"/>
    <w:rsid w:val="00D737AF"/>
    <w:rsid w:val="00D74986"/>
    <w:rsid w:val="00D760DF"/>
    <w:rsid w:val="00D82110"/>
    <w:rsid w:val="00D84371"/>
    <w:rsid w:val="00D93006"/>
    <w:rsid w:val="00D94634"/>
    <w:rsid w:val="00D964D6"/>
    <w:rsid w:val="00DC08B8"/>
    <w:rsid w:val="00DC4D88"/>
    <w:rsid w:val="00DC5F32"/>
    <w:rsid w:val="00DC72C7"/>
    <w:rsid w:val="00DD086C"/>
    <w:rsid w:val="00DD6629"/>
    <w:rsid w:val="00DE1846"/>
    <w:rsid w:val="00DE1C6C"/>
    <w:rsid w:val="00DE772C"/>
    <w:rsid w:val="00DF1FAA"/>
    <w:rsid w:val="00E13661"/>
    <w:rsid w:val="00E14657"/>
    <w:rsid w:val="00E162FC"/>
    <w:rsid w:val="00E26367"/>
    <w:rsid w:val="00E327FC"/>
    <w:rsid w:val="00E33B8D"/>
    <w:rsid w:val="00E37919"/>
    <w:rsid w:val="00E42AE7"/>
    <w:rsid w:val="00E43487"/>
    <w:rsid w:val="00E45890"/>
    <w:rsid w:val="00E470CE"/>
    <w:rsid w:val="00E537AB"/>
    <w:rsid w:val="00E56A87"/>
    <w:rsid w:val="00E57AB2"/>
    <w:rsid w:val="00E60FA6"/>
    <w:rsid w:val="00E866EF"/>
    <w:rsid w:val="00E8692F"/>
    <w:rsid w:val="00E914E7"/>
    <w:rsid w:val="00E93F81"/>
    <w:rsid w:val="00E95867"/>
    <w:rsid w:val="00EA102F"/>
    <w:rsid w:val="00EA4E19"/>
    <w:rsid w:val="00EC4F68"/>
    <w:rsid w:val="00ED5A3F"/>
    <w:rsid w:val="00ED7C9F"/>
    <w:rsid w:val="00EE2E6F"/>
    <w:rsid w:val="00EE419A"/>
    <w:rsid w:val="00EE6066"/>
    <w:rsid w:val="00EE6069"/>
    <w:rsid w:val="00EF2F01"/>
    <w:rsid w:val="00EF3196"/>
    <w:rsid w:val="00EF3B11"/>
    <w:rsid w:val="00EF7ABD"/>
    <w:rsid w:val="00F0232A"/>
    <w:rsid w:val="00F041CE"/>
    <w:rsid w:val="00F0433B"/>
    <w:rsid w:val="00F04B98"/>
    <w:rsid w:val="00F05CAC"/>
    <w:rsid w:val="00F07C0F"/>
    <w:rsid w:val="00F157A8"/>
    <w:rsid w:val="00F162B3"/>
    <w:rsid w:val="00F177D3"/>
    <w:rsid w:val="00F17856"/>
    <w:rsid w:val="00F326C4"/>
    <w:rsid w:val="00F350F2"/>
    <w:rsid w:val="00F42ABC"/>
    <w:rsid w:val="00F44459"/>
    <w:rsid w:val="00F4704B"/>
    <w:rsid w:val="00F47C9A"/>
    <w:rsid w:val="00F53ED2"/>
    <w:rsid w:val="00F55D11"/>
    <w:rsid w:val="00F56281"/>
    <w:rsid w:val="00F648EE"/>
    <w:rsid w:val="00F6675A"/>
    <w:rsid w:val="00F70186"/>
    <w:rsid w:val="00F7639F"/>
    <w:rsid w:val="00F83736"/>
    <w:rsid w:val="00F8462E"/>
    <w:rsid w:val="00F91138"/>
    <w:rsid w:val="00F9489F"/>
    <w:rsid w:val="00F95D68"/>
    <w:rsid w:val="00FA02E1"/>
    <w:rsid w:val="00FA2B2E"/>
    <w:rsid w:val="00FA36C9"/>
    <w:rsid w:val="00FA37F8"/>
    <w:rsid w:val="00FB119B"/>
    <w:rsid w:val="00FB6CB0"/>
    <w:rsid w:val="00FC1872"/>
    <w:rsid w:val="00FC3B29"/>
    <w:rsid w:val="00FD07D7"/>
    <w:rsid w:val="00FD2016"/>
    <w:rsid w:val="00FD2B6C"/>
    <w:rsid w:val="00FD768E"/>
    <w:rsid w:val="00FE0570"/>
    <w:rsid w:val="00FE499D"/>
    <w:rsid w:val="00FE5DA0"/>
    <w:rsid w:val="00FF28B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81409BD-B91C-4969-9AC9-CDEB010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AE63F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paragraph" w:styleId="a9">
    <w:name w:val="Normal (Web)"/>
    <w:basedOn w:val="a"/>
    <w:unhideWhenUsed/>
    <w:qFormat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rsid w:val="00B91305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1F4F31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3"/>
    <w:qFormat/>
    <w:rsid w:val="00360881"/>
    <w:pPr>
      <w:spacing w:line="320" w:lineRule="exact"/>
      <w:jc w:val="center"/>
    </w:pPr>
    <w:rPr>
      <w:rFonts w:eastAsia="宋体"/>
      <w:sz w:val="21"/>
    </w:rPr>
  </w:style>
  <w:style w:type="character" w:customStyle="1" w:styleId="Char3">
    <w:name w:val="正文文本 Char"/>
    <w:basedOn w:val="a0"/>
    <w:link w:val="ac"/>
    <w:rsid w:val="00360881"/>
    <w:rPr>
      <w:kern w:val="2"/>
      <w:sz w:val="21"/>
      <w:szCs w:val="24"/>
    </w:rPr>
  </w:style>
  <w:style w:type="paragraph" w:customStyle="1" w:styleId="Default">
    <w:name w:val="Default"/>
    <w:rsid w:val="002A7D13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paragraph" w:customStyle="1" w:styleId="G">
    <w:name w:val="公文G"/>
    <w:basedOn w:val="Ad"/>
    <w:rsid w:val="008A4190"/>
    <w:pPr>
      <w:ind w:firstLineChars="200" w:firstLine="200"/>
      <w:jc w:val="both"/>
    </w:pPr>
  </w:style>
  <w:style w:type="paragraph" w:customStyle="1" w:styleId="Ad">
    <w:name w:val="抬头A"/>
    <w:basedOn w:val="a"/>
    <w:rsid w:val="008A4190"/>
    <w:pPr>
      <w:spacing w:line="360" w:lineRule="auto"/>
      <w:jc w:val="left"/>
    </w:pPr>
    <w:rPr>
      <w:sz w:val="30"/>
      <w:szCs w:val="30"/>
    </w:rPr>
  </w:style>
  <w:style w:type="paragraph" w:styleId="ae">
    <w:name w:val="List Paragraph"/>
    <w:basedOn w:val="a"/>
    <w:uiPriority w:val="34"/>
    <w:qFormat/>
    <w:rsid w:val="006B0E9A"/>
    <w:pPr>
      <w:ind w:firstLineChars="200" w:firstLine="420"/>
    </w:pPr>
  </w:style>
  <w:style w:type="paragraph" w:customStyle="1" w:styleId="NewNew">
    <w:name w:val="正文 New New"/>
    <w:qFormat/>
    <w:rsid w:val="009C19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NormalCharacter">
    <w:name w:val="NormalCharacter"/>
    <w:semiHidden/>
    <w:qFormat/>
    <w:rsid w:val="00B558BF"/>
  </w:style>
  <w:style w:type="paragraph" w:styleId="z-">
    <w:name w:val="HTML Top of Form"/>
    <w:basedOn w:val="a"/>
    <w:next w:val="a"/>
    <w:link w:val="z-Char"/>
    <w:rsid w:val="00B558BF"/>
    <w:pPr>
      <w:pBdr>
        <w:bottom w:val="single" w:sz="6" w:space="1" w:color="auto"/>
      </w:pBdr>
      <w:jc w:val="center"/>
    </w:pPr>
    <w:rPr>
      <w:rFonts w:ascii="Arial" w:eastAsia="宋体" w:hAnsi="Calibri"/>
      <w:vanish/>
      <w:sz w:val="16"/>
    </w:rPr>
  </w:style>
  <w:style w:type="character" w:customStyle="1" w:styleId="z-Char">
    <w:name w:val="z-窗体顶端 Char"/>
    <w:basedOn w:val="a0"/>
    <w:link w:val="z-"/>
    <w:rsid w:val="00B558BF"/>
    <w:rPr>
      <w:rFonts w:ascii="Arial" w:hAnsi="Calibri"/>
      <w:vanish/>
      <w:kern w:val="2"/>
      <w:sz w:val="16"/>
      <w:szCs w:val="24"/>
    </w:rPr>
  </w:style>
  <w:style w:type="character" w:customStyle="1" w:styleId="3Char">
    <w:name w:val="标题 3 Char"/>
    <w:basedOn w:val="a0"/>
    <w:link w:val="3"/>
    <w:semiHidden/>
    <w:rsid w:val="00AE63F9"/>
    <w:rPr>
      <w:rFonts w:eastAsia="仿宋_GB2312"/>
      <w:b/>
      <w:bCs/>
      <w:kern w:val="2"/>
      <w:sz w:val="32"/>
      <w:szCs w:val="32"/>
    </w:rPr>
  </w:style>
  <w:style w:type="paragraph" w:customStyle="1" w:styleId="INS-">
    <w:name w:val="INS-正文"/>
    <w:basedOn w:val="a"/>
    <w:qFormat/>
    <w:rsid w:val="00AE63F9"/>
    <w:pPr>
      <w:spacing w:line="560" w:lineRule="exact"/>
      <w:ind w:firstLineChars="200" w:firstLine="200"/>
    </w:pPr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65F6C-9FA2-46A6-98AA-28B4924E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619</TotalTime>
  <Pages>2</Pages>
  <Words>196</Words>
  <Characters>1118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subject/>
  <dc:creator>xb21cn</dc:creator>
  <cp:keywords/>
  <dc:description/>
  <cp:lastModifiedBy>蓝菊</cp:lastModifiedBy>
  <cp:revision>158</cp:revision>
  <cp:lastPrinted>2022-11-14T09:36:00Z</cp:lastPrinted>
  <dcterms:created xsi:type="dcterms:W3CDTF">2021-09-21T02:20:00Z</dcterms:created>
  <dcterms:modified xsi:type="dcterms:W3CDTF">2022-12-09T00:51:00Z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